
<file path=[Content_Types].xml><?xml version="1.0" encoding="utf-8"?>
<Types xmlns="http://schemas.openxmlformats.org/package/2006/content-types">
  <Default Extension="png" ContentType="image/png"/>
  <Default Extension="jpeg" ContentType="image/jpeg"/>
  <Default Extension="web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7C" w:rsidRDefault="00D6047C" w:rsidP="00D6047C">
      <w:pPr>
        <w:pStyle w:val="Encabezado"/>
        <w:jc w:val="right"/>
        <w:rPr>
          <w:rFonts w:ascii="Palatino Linotype" w:hAnsi="Palatino Linotype"/>
          <w:sz w:val="14"/>
        </w:rPr>
      </w:pPr>
      <w:bookmarkStart w:id="0" w:name="_GoBack"/>
      <w:bookmarkEnd w:id="0"/>
      <w:r w:rsidRPr="00F93561">
        <w:rPr>
          <w:rFonts w:ascii="Palatino Linotype" w:hAnsi="Palatino Linotype"/>
          <w:sz w:val="16"/>
        </w:rPr>
        <w:t xml:space="preserve">Nº de </w:t>
      </w:r>
      <w:r>
        <w:rPr>
          <w:rFonts w:ascii="Palatino Linotype" w:hAnsi="Palatino Linotype"/>
          <w:sz w:val="16"/>
        </w:rPr>
        <w:t>Inscripción</w:t>
      </w:r>
      <w:r w:rsidRPr="00F93561">
        <w:rPr>
          <w:rFonts w:ascii="Palatino Linotype" w:hAnsi="Palatino Linotype"/>
          <w:sz w:val="16"/>
        </w:rPr>
        <w:t xml:space="preserve">:   </w:t>
      </w:r>
      <w:r>
        <w:rPr>
          <w:rFonts w:ascii="Palatino Linotype" w:hAnsi="Palatino Linotype"/>
          <w:sz w:val="14"/>
        </w:rPr>
        <w:t xml:space="preserve">………………   </w:t>
      </w:r>
    </w:p>
    <w:p w:rsidR="00157D1C" w:rsidRPr="00D65559" w:rsidRDefault="00E67C3E" w:rsidP="00D65559">
      <w:pPr>
        <w:spacing w:before="240"/>
        <w:ind w:firstLine="360"/>
        <w:jc w:val="center"/>
        <w:rPr>
          <w:rFonts w:ascii="Palatino Linotype" w:hAnsi="Palatino Linotype"/>
          <w:b/>
          <w:color w:val="E36C0A" w:themeColor="accent6" w:themeShade="BF"/>
          <w:sz w:val="28"/>
        </w:rPr>
      </w:pPr>
      <w:r w:rsidRPr="00D65559">
        <w:rPr>
          <w:rFonts w:ascii="Palatino Linotype" w:hAnsi="Palatino Linotype"/>
          <w:b/>
          <w:color w:val="E36C0A" w:themeColor="accent6" w:themeShade="BF"/>
          <w:sz w:val="28"/>
        </w:rPr>
        <w:t xml:space="preserve">SOLICITUD DE </w:t>
      </w:r>
      <w:r w:rsidR="006B03CA">
        <w:rPr>
          <w:rFonts w:ascii="Palatino Linotype" w:hAnsi="Palatino Linotype"/>
          <w:b/>
          <w:color w:val="E36C0A" w:themeColor="accent6" w:themeShade="BF"/>
          <w:sz w:val="28"/>
        </w:rPr>
        <w:t>INSCRIPCIÓN</w:t>
      </w:r>
      <w:r w:rsidR="006E1A5B">
        <w:rPr>
          <w:rFonts w:ascii="Palatino Linotype" w:hAnsi="Palatino Linotype"/>
          <w:b/>
          <w:color w:val="E36C0A" w:themeColor="accent6" w:themeShade="BF"/>
          <w:sz w:val="28"/>
        </w:rPr>
        <w:t xml:space="preserve"> </w:t>
      </w:r>
    </w:p>
    <w:p w:rsidR="00E67C3E" w:rsidRPr="00D65559" w:rsidRDefault="000D3558" w:rsidP="006E1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ACTIVIDAD</w:t>
      </w:r>
      <w:r w:rsidR="006E1A5B">
        <w:rPr>
          <w:rFonts w:ascii="Palatino Linotype" w:hAnsi="Palatino Linotype"/>
          <w:sz w:val="20"/>
        </w:rPr>
        <w:t xml:space="preserve"> CIENCIA AL FRESQUITO</w:t>
      </w:r>
    </w:p>
    <w:p w:rsidR="00E67C3E" w:rsidRPr="00D65559" w:rsidRDefault="00E67C3E" w:rsidP="00F93561">
      <w:pPr>
        <w:spacing w:line="360" w:lineRule="auto"/>
        <w:jc w:val="both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>Nombre:</w:t>
      </w:r>
      <w:r w:rsidR="00FC5194">
        <w:rPr>
          <w:rFonts w:ascii="Palatino Linotype" w:hAnsi="Palatino Linotype"/>
          <w:sz w:val="20"/>
        </w:rPr>
        <w:t xml:space="preserve"> </w:t>
      </w:r>
      <w:r w:rsidRPr="00D65559">
        <w:rPr>
          <w:rFonts w:ascii="Palatino Linotype" w:hAnsi="Palatino Linotype"/>
          <w:sz w:val="20"/>
        </w:rPr>
        <w:t xml:space="preserve">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-1930033252"/>
          <w:placeholder>
            <w:docPart w:val="2178C2E7CAF945C5817C817F626CEF50"/>
          </w:placeholder>
          <w:showingPlcHdr/>
        </w:sdtPr>
        <w:sdtEndPr/>
        <w:sdtContent>
          <w:r w:rsidR="00FC5194"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Escriba el nombre (obligatorio)</w:t>
          </w:r>
        </w:sdtContent>
      </w:sdt>
    </w:p>
    <w:p w:rsidR="00E67C3E" w:rsidRPr="00D65559" w:rsidRDefault="00E67C3E" w:rsidP="00F93561">
      <w:pPr>
        <w:spacing w:line="360" w:lineRule="auto"/>
        <w:jc w:val="both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>Primer Apellido:</w:t>
      </w:r>
      <w:r w:rsidR="00FC5194">
        <w:rPr>
          <w:rFonts w:ascii="Palatino Linotype" w:hAnsi="Palatino Linotype"/>
          <w:sz w:val="20"/>
        </w:rPr>
        <w:t xml:space="preserve"> </w:t>
      </w:r>
      <w:r w:rsidRPr="00D65559">
        <w:rPr>
          <w:rFonts w:ascii="Palatino Linotype" w:hAnsi="Palatino Linotype"/>
          <w:sz w:val="20"/>
        </w:rPr>
        <w:t xml:space="preserve">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667763195"/>
          <w:placeholder>
            <w:docPart w:val="81D28D3B722E430390238FBE41ACEC45"/>
          </w:placeholder>
          <w:showingPlcHdr/>
        </w:sdtPr>
        <w:sdtEndPr/>
        <w:sdtContent>
          <w:r w:rsidR="00FC5194"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Escriba su primer apellido (obligatorio)</w:t>
          </w:r>
        </w:sdtContent>
      </w:sdt>
    </w:p>
    <w:p w:rsidR="00E67C3E" w:rsidRPr="00D65559" w:rsidRDefault="00E67C3E" w:rsidP="00F93561">
      <w:pPr>
        <w:spacing w:line="360" w:lineRule="auto"/>
        <w:jc w:val="both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>Segundo Apellido:</w:t>
      </w:r>
      <w:r w:rsidR="00FC5194">
        <w:rPr>
          <w:rFonts w:ascii="Palatino Linotype" w:hAnsi="Palatino Linotype"/>
          <w:sz w:val="20"/>
        </w:rPr>
        <w:t xml:space="preserve"> </w:t>
      </w:r>
      <w:r w:rsidRPr="00D65559">
        <w:rPr>
          <w:rFonts w:ascii="Palatino Linotype" w:hAnsi="Palatino Linotype"/>
          <w:sz w:val="20"/>
        </w:rPr>
        <w:t xml:space="preserve">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1544028387"/>
          <w:placeholder>
            <w:docPart w:val="444A762DCD1A4D588FF2B3973A99DA18"/>
          </w:placeholder>
          <w:showingPlcHdr/>
        </w:sdtPr>
        <w:sdtEndPr/>
        <w:sdtContent>
          <w:r w:rsidR="00FC5194"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Escriba su segundo apellido (obligatorio)</w:t>
          </w:r>
        </w:sdtContent>
      </w:sdt>
    </w:p>
    <w:p w:rsidR="00012EE9" w:rsidRPr="00D65559" w:rsidRDefault="00E67C3E" w:rsidP="00FC5194">
      <w:pPr>
        <w:tabs>
          <w:tab w:val="left" w:pos="4253"/>
        </w:tabs>
        <w:spacing w:line="360" w:lineRule="auto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>D.N.I.:</w:t>
      </w:r>
      <w:r w:rsidR="00FC5194">
        <w:rPr>
          <w:rFonts w:ascii="Palatino Linotype" w:hAnsi="Palatino Linotype"/>
          <w:sz w:val="20"/>
        </w:rPr>
        <w:t xml:space="preserve">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1075553106"/>
          <w:placeholder>
            <w:docPart w:val="C624D27604634A8DA9D74EFBB7419271"/>
          </w:placeholder>
        </w:sdtPr>
        <w:sdtEndPr/>
        <w:sdtContent>
          <w:r w:rsidR="006E1A5B">
            <w:rPr>
              <w:rFonts w:ascii="Palatino Linotype" w:hAnsi="Palatino Linotype"/>
              <w:color w:val="808080" w:themeColor="background1" w:themeShade="80"/>
              <w:sz w:val="20"/>
            </w:rPr>
            <w:t>DNI</w:t>
          </w:r>
        </w:sdtContent>
      </w:sdt>
      <w:r w:rsidR="000B355C">
        <w:rPr>
          <w:rFonts w:ascii="Palatino Linotype" w:hAnsi="Palatino Linotype"/>
          <w:color w:val="808080" w:themeColor="background1" w:themeShade="80"/>
          <w:sz w:val="20"/>
        </w:rPr>
        <w:t xml:space="preserve">   </w:t>
      </w:r>
      <w:r w:rsidR="006D23C1">
        <w:rPr>
          <w:rFonts w:ascii="Palatino Linotype" w:hAnsi="Palatino Linotype"/>
          <w:color w:val="808080" w:themeColor="background1" w:themeShade="80"/>
          <w:sz w:val="20"/>
        </w:rPr>
        <w:t xml:space="preserve">       </w:t>
      </w:r>
      <w:r w:rsidRPr="00D65559">
        <w:rPr>
          <w:rFonts w:ascii="Palatino Linotype" w:hAnsi="Palatino Linotype"/>
          <w:sz w:val="20"/>
        </w:rPr>
        <w:t>Fecha Nacimiento:</w:t>
      </w:r>
      <w:r w:rsidR="006D23C1">
        <w:rPr>
          <w:rFonts w:ascii="Palatino Linotype" w:hAnsi="Palatino Linotype"/>
          <w:sz w:val="20"/>
        </w:rPr>
        <w:t xml:space="preserve"> 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-844545960"/>
          <w:placeholder>
            <w:docPart w:val="1EB565B4994743EDBCA24B65299D4AEC"/>
          </w:placeholder>
        </w:sdtPr>
        <w:sdtEndPr/>
        <w:sdtContent>
          <w:r w:rsidR="006D23C1" w:rsidRPr="006D23C1">
            <w:rPr>
              <w:rFonts w:ascii="Palatino Linotype" w:hAnsi="Palatino Linotype"/>
              <w:color w:val="808080" w:themeColor="background1" w:themeShade="80"/>
              <w:sz w:val="20"/>
            </w:rPr>
            <w:t>Tipo dd/mm/aaaa</w:t>
          </w:r>
          <w:r w:rsidR="00563D92">
            <w:rPr>
              <w:rFonts w:ascii="Palatino Linotype" w:hAnsi="Palatino Linotype"/>
              <w:color w:val="808080" w:themeColor="background1" w:themeShade="80"/>
              <w:sz w:val="20"/>
            </w:rPr>
            <w:t xml:space="preserve"> (obligatorio)</w:t>
          </w:r>
        </w:sdtContent>
      </w:sdt>
      <w:r w:rsidR="000B355C">
        <w:rPr>
          <w:rFonts w:ascii="Palatino Linotype" w:hAnsi="Palatino Linotype"/>
          <w:color w:val="808080" w:themeColor="background1" w:themeShade="80"/>
          <w:sz w:val="20"/>
        </w:rPr>
        <w:t xml:space="preserve">     </w:t>
      </w:r>
      <w:r w:rsidR="006D23C1">
        <w:rPr>
          <w:rFonts w:ascii="Palatino Linotype" w:hAnsi="Palatino Linotype"/>
          <w:color w:val="808080" w:themeColor="background1" w:themeShade="80"/>
          <w:sz w:val="20"/>
        </w:rPr>
        <w:t xml:space="preserve">   </w:t>
      </w:r>
      <w:r w:rsidRPr="00D65559">
        <w:rPr>
          <w:rFonts w:ascii="Palatino Linotype" w:hAnsi="Palatino Linotype"/>
          <w:sz w:val="20"/>
        </w:rPr>
        <w:t xml:space="preserve">Edad: </w:t>
      </w:r>
      <w:sdt>
        <w:sdtPr>
          <w:rPr>
            <w:rFonts w:ascii="Palatino Linotype" w:hAnsi="Palatino Linotype"/>
            <w:sz w:val="20"/>
          </w:rPr>
          <w:id w:val="-557697562"/>
          <w:placeholder>
            <w:docPart w:val="465F31DF06454DA8ABD403CACBAB7B2B"/>
          </w:placeholder>
          <w:showingPlcHdr/>
        </w:sdtPr>
        <w:sdtEndPr/>
        <w:sdtContent>
          <w:r w:rsidR="00FC5194" w:rsidRPr="000B355C">
            <w:rPr>
              <w:rFonts w:ascii="Times New Roman" w:hAnsi="Times New Roman" w:cs="Times New Roman"/>
              <w:color w:val="808080" w:themeColor="background1" w:themeShade="80"/>
              <w:sz w:val="20"/>
            </w:rPr>
            <w:t>Nº</w:t>
          </w:r>
        </w:sdtContent>
      </w:sdt>
    </w:p>
    <w:p w:rsidR="000D3558" w:rsidRDefault="000D3558" w:rsidP="000D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>Domicilio:</w:t>
      </w:r>
      <w:r>
        <w:rPr>
          <w:rFonts w:ascii="Palatino Linotype" w:hAnsi="Palatino Linotype"/>
          <w:sz w:val="20"/>
        </w:rPr>
        <w:t xml:space="preserve"> </w:t>
      </w:r>
      <w:r w:rsidRPr="00D65559">
        <w:rPr>
          <w:rFonts w:ascii="Palatino Linotype" w:hAnsi="Palatino Linotype"/>
          <w:sz w:val="20"/>
        </w:rPr>
        <w:t xml:space="preserve">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1225880737"/>
          <w:placeholder>
            <w:docPart w:val="657ECA5E2425455EA0AC9280FCC35FDD"/>
          </w:placeholder>
          <w:showingPlcHdr/>
        </w:sdtPr>
        <w:sdtEndPr/>
        <w:sdtContent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Calle y nº (obligatorio)</w:t>
          </w:r>
        </w:sdtContent>
      </w:sdt>
      <w:r>
        <w:rPr>
          <w:rFonts w:ascii="Palatino Linotype" w:hAnsi="Palatino Linotype"/>
          <w:sz w:val="20"/>
        </w:rPr>
        <w:tab/>
        <w:t xml:space="preserve">   </w:t>
      </w:r>
    </w:p>
    <w:p w:rsidR="00E67C3E" w:rsidRPr="00D65559" w:rsidRDefault="00425C68" w:rsidP="000D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 xml:space="preserve">C.P.: </w:t>
      </w:r>
      <w:sdt>
        <w:sdtPr>
          <w:rPr>
            <w:rFonts w:ascii="Palatino Linotype" w:hAnsi="Palatino Linotype"/>
            <w:sz w:val="20"/>
          </w:rPr>
          <w:id w:val="-1205553887"/>
          <w:placeholder>
            <w:docPart w:val="8CF6260ED2E74D1CB58163B43E22A190"/>
          </w:placeholder>
          <w:showingPlcHdr/>
        </w:sdtPr>
        <w:sdtEndPr/>
        <w:sdtContent>
          <w:r w:rsidR="00FC5194" w:rsidRPr="000B355C">
            <w:rPr>
              <w:rFonts w:ascii="Palatino Linotype" w:hAnsi="Palatino Linotype"/>
              <w:color w:val="808080" w:themeColor="background1" w:themeShade="80"/>
              <w:sz w:val="20"/>
            </w:rPr>
            <w:t>CP localidad</w:t>
          </w:r>
        </w:sdtContent>
      </w:sdt>
    </w:p>
    <w:p w:rsidR="00425C68" w:rsidRPr="00D65559" w:rsidRDefault="00425C68" w:rsidP="00F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>Localidad:</w:t>
      </w:r>
      <w:r w:rsidR="006D23C1">
        <w:rPr>
          <w:rFonts w:ascii="Palatino Linotype" w:hAnsi="Palatino Linotype"/>
          <w:sz w:val="20"/>
        </w:rPr>
        <w:t xml:space="preserve"> </w:t>
      </w:r>
      <w:r w:rsidRPr="00D65559">
        <w:rPr>
          <w:rFonts w:ascii="Palatino Linotype" w:hAnsi="Palatino Linotype"/>
          <w:sz w:val="20"/>
        </w:rPr>
        <w:t xml:space="preserve">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-1788575231"/>
          <w:placeholder>
            <w:docPart w:val="8D6F987C456D4B8CBC6CF24BD3870766"/>
          </w:placeholder>
          <w:showingPlcHdr/>
        </w:sdtPr>
        <w:sdtEndPr/>
        <w:sdtContent>
          <w:r w:rsidR="00223280"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Localidad (obligatorio)</w:t>
          </w:r>
        </w:sdtContent>
      </w:sdt>
      <w:r w:rsidR="006D23C1">
        <w:rPr>
          <w:rFonts w:ascii="Palatino Linotype" w:hAnsi="Palatino Linotype"/>
          <w:color w:val="808080" w:themeColor="background1" w:themeShade="80"/>
          <w:sz w:val="20"/>
        </w:rPr>
        <w:t xml:space="preserve">                             </w:t>
      </w:r>
      <w:r w:rsidRPr="00D65559">
        <w:rPr>
          <w:rFonts w:ascii="Palatino Linotype" w:hAnsi="Palatino Linotype"/>
          <w:sz w:val="20"/>
        </w:rPr>
        <w:t xml:space="preserve">Provincia: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-917013965"/>
          <w:placeholder>
            <w:docPart w:val="7241D3B18BC242F78D5F0280FEA74EF8"/>
          </w:placeholder>
          <w:showingPlcHdr/>
        </w:sdtPr>
        <w:sdtEndPr/>
        <w:sdtContent>
          <w:r w:rsidR="00223280"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Provincia (obligatorio)</w:t>
          </w:r>
        </w:sdtContent>
      </w:sdt>
    </w:p>
    <w:p w:rsidR="0046054A" w:rsidRPr="00D65559" w:rsidRDefault="0046054A" w:rsidP="00F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>Tfno. 1:</w:t>
      </w:r>
      <w:r w:rsidR="006D23C1">
        <w:rPr>
          <w:rFonts w:ascii="Palatino Linotype" w:hAnsi="Palatino Linotype"/>
          <w:sz w:val="20"/>
        </w:rPr>
        <w:t xml:space="preserve"> </w:t>
      </w:r>
      <w:r w:rsidRPr="00D65559">
        <w:rPr>
          <w:rFonts w:ascii="Palatino Linotype" w:hAnsi="Palatino Linotype"/>
          <w:sz w:val="20"/>
        </w:rPr>
        <w:t xml:space="preserve">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1524900073"/>
          <w:placeholder>
            <w:docPart w:val="CA93BC77E1344F8A8DE3D328331F4ED1"/>
          </w:placeholder>
          <w:showingPlcHdr/>
        </w:sdtPr>
        <w:sdtEndPr/>
        <w:sdtContent>
          <w:r w:rsidR="00223280"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Fijo o móvil (obligatorio)</w:t>
          </w:r>
        </w:sdtContent>
      </w:sdt>
      <w:r w:rsidR="006D23C1">
        <w:rPr>
          <w:rFonts w:ascii="Palatino Linotype" w:hAnsi="Palatino Linotype"/>
          <w:color w:val="808080" w:themeColor="background1" w:themeShade="80"/>
          <w:sz w:val="20"/>
        </w:rPr>
        <w:t xml:space="preserve">                               </w:t>
      </w:r>
      <w:r w:rsidRPr="00D65559">
        <w:rPr>
          <w:rFonts w:ascii="Palatino Linotype" w:hAnsi="Palatino Linotype"/>
          <w:sz w:val="20"/>
        </w:rPr>
        <w:t xml:space="preserve">Tfno. 2: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-492256107"/>
          <w:placeholder>
            <w:docPart w:val="A677FDEE2F064797B6D7A15E238933CF"/>
          </w:placeholder>
          <w:showingPlcHdr/>
        </w:sdtPr>
        <w:sdtEndPr/>
        <w:sdtContent>
          <w:r w:rsidR="00223280" w:rsidRPr="00723928">
            <w:rPr>
              <w:rFonts w:ascii="Palatino Linotype" w:hAnsi="Palatino Linotype"/>
              <w:color w:val="808080" w:themeColor="background1" w:themeShade="80"/>
              <w:sz w:val="20"/>
            </w:rPr>
            <w:t>Fijo o móvil</w:t>
          </w:r>
        </w:sdtContent>
      </w:sdt>
    </w:p>
    <w:p w:rsidR="00425C68" w:rsidRPr="00D65559" w:rsidRDefault="0046054A" w:rsidP="00F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line="360" w:lineRule="auto"/>
        <w:jc w:val="both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>e-mail</w:t>
      </w:r>
      <w:r w:rsidR="006D23C1">
        <w:rPr>
          <w:rFonts w:ascii="Palatino Linotype" w:hAnsi="Palatino Linotype"/>
          <w:sz w:val="20"/>
        </w:rPr>
        <w:t xml:space="preserve">:  </w:t>
      </w:r>
      <w:r w:rsidR="00223280">
        <w:rPr>
          <w:rFonts w:ascii="Palatino Linotype" w:hAnsi="Palatino Linotype"/>
          <w:sz w:val="20"/>
        </w:rPr>
        <w:t xml:space="preserve">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-205251812"/>
          <w:placeholder>
            <w:docPart w:val="F4D9AC1980934B0FA4B19287F465A057"/>
          </w:placeholder>
          <w:showingPlcHdr/>
        </w:sdtPr>
        <w:sdtEndPr/>
        <w:sdtContent>
          <w:r w:rsidR="00223280" w:rsidRPr="00723928">
            <w:rPr>
              <w:rFonts w:ascii="Palatino Linotype" w:hAnsi="Palatino Linotype"/>
              <w:color w:val="808080" w:themeColor="background1" w:themeShade="80"/>
              <w:sz w:val="20"/>
            </w:rPr>
            <w:t>Correo electrónico (obligatorio)</w:t>
          </w:r>
        </w:sdtContent>
      </w:sdt>
    </w:p>
    <w:p w:rsidR="00F41036" w:rsidRPr="00F41036" w:rsidRDefault="00F41036" w:rsidP="00F41036">
      <w:pPr>
        <w:spacing w:after="0"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Nombre completo y DNI del representante legal si el participante es menor de edad:  </w:t>
      </w:r>
      <w:sdt>
        <w:sdtPr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d w:val="-1069023173"/>
          <w:placeholder>
            <w:docPart w:val="778D31F70CBB4817AF355161D7279C50"/>
          </w:placeholder>
          <w:showingPlcHdr/>
        </w:sdtPr>
        <w:sdtEndPr/>
        <w:sdtContent>
          <w:r w:rsidRPr="000B355C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</w:rPr>
            <w:t>Haga clic o pulse aquí para escribir texto.</w:t>
          </w:r>
        </w:sdtContent>
      </w:sdt>
    </w:p>
    <w:p w:rsidR="000D3558" w:rsidRDefault="00F41036" w:rsidP="00F41036">
      <w:pPr>
        <w:jc w:val="both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 xml:space="preserve"> </w:t>
      </w:r>
      <w:r w:rsidR="0046054A" w:rsidRPr="00D65559">
        <w:rPr>
          <w:rFonts w:ascii="Palatino Linotype" w:hAnsi="Palatino Linotype"/>
          <w:sz w:val="20"/>
        </w:rPr>
        <w:t xml:space="preserve">Estudios:  </w:t>
      </w:r>
      <w:r w:rsidR="0046054A" w:rsidRPr="00D65559">
        <w:rPr>
          <w:rFonts w:ascii="Palatino Linotype" w:hAnsi="Palatino Linotype"/>
          <w:sz w:val="20"/>
        </w:rPr>
        <w:tab/>
      </w:r>
      <w:sdt>
        <w:sdtPr>
          <w:rPr>
            <w:rFonts w:ascii="Palatino Linotype" w:hAnsi="Palatino Linotype"/>
            <w:sz w:val="20"/>
          </w:rPr>
          <w:id w:val="133549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8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23280">
        <w:rPr>
          <w:rFonts w:ascii="Palatino Linotype" w:hAnsi="Palatino Linotype"/>
          <w:sz w:val="20"/>
        </w:rPr>
        <w:t xml:space="preserve"> </w:t>
      </w:r>
      <w:r w:rsidR="0046054A" w:rsidRPr="00D65559">
        <w:rPr>
          <w:rFonts w:ascii="Palatino Linotype" w:hAnsi="Palatino Linotype"/>
          <w:sz w:val="20"/>
        </w:rPr>
        <w:t>Sin titulación reglada, Certificado Escolar</w:t>
      </w:r>
      <w:r w:rsidR="000D3558">
        <w:rPr>
          <w:rFonts w:ascii="Palatino Linotype" w:hAnsi="Palatino Linotype"/>
          <w:sz w:val="20"/>
        </w:rPr>
        <w:t>.</w:t>
      </w:r>
    </w:p>
    <w:p w:rsidR="000D3558" w:rsidRDefault="00857BFF" w:rsidP="00D65559">
      <w:pPr>
        <w:ind w:left="708" w:firstLine="708"/>
        <w:jc w:val="both"/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-66385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8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23280">
        <w:rPr>
          <w:rFonts w:ascii="Palatino Linotype" w:hAnsi="Palatino Linotype"/>
          <w:sz w:val="20"/>
        </w:rPr>
        <w:t xml:space="preserve"> </w:t>
      </w:r>
      <w:r w:rsidR="000D3558" w:rsidRPr="00D65559">
        <w:rPr>
          <w:rFonts w:ascii="Palatino Linotype" w:hAnsi="Palatino Linotype"/>
          <w:sz w:val="20"/>
        </w:rPr>
        <w:t xml:space="preserve">Graduado Escolar, </w:t>
      </w:r>
      <w:r w:rsidR="000D3558">
        <w:rPr>
          <w:rFonts w:ascii="Palatino Linotype" w:hAnsi="Palatino Linotype"/>
          <w:sz w:val="20"/>
        </w:rPr>
        <w:t xml:space="preserve">ESO, </w:t>
      </w:r>
      <w:r w:rsidR="000D3558" w:rsidRPr="00D65559">
        <w:rPr>
          <w:rFonts w:ascii="Palatino Linotype" w:hAnsi="Palatino Linotype"/>
          <w:sz w:val="20"/>
        </w:rPr>
        <w:t>F.P.I, Técnico de Grado Medio</w:t>
      </w:r>
      <w:r w:rsidR="000D3558">
        <w:rPr>
          <w:rFonts w:ascii="Palatino Linotype" w:hAnsi="Palatino Linotype"/>
          <w:sz w:val="20"/>
        </w:rPr>
        <w:t>.</w:t>
      </w:r>
    </w:p>
    <w:p w:rsidR="0046054A" w:rsidRPr="00D65559" w:rsidRDefault="00857BFF" w:rsidP="000D3558">
      <w:pPr>
        <w:ind w:left="708" w:firstLine="708"/>
        <w:jc w:val="both"/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155233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8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6054A" w:rsidRPr="00D65559">
        <w:rPr>
          <w:rFonts w:ascii="Palatino Linotype" w:hAnsi="Palatino Linotype"/>
          <w:sz w:val="20"/>
        </w:rPr>
        <w:t xml:space="preserve"> </w:t>
      </w:r>
      <w:r w:rsidR="000D3558" w:rsidRPr="00D65559">
        <w:rPr>
          <w:rFonts w:ascii="Palatino Linotype" w:hAnsi="Palatino Linotype"/>
          <w:sz w:val="20"/>
        </w:rPr>
        <w:t>Bachillerato Superior, C.O.U., F.P.II</w:t>
      </w:r>
      <w:r w:rsidR="000D3558">
        <w:rPr>
          <w:rFonts w:ascii="Palatino Linotype" w:hAnsi="Palatino Linotype"/>
          <w:sz w:val="20"/>
        </w:rPr>
        <w:t>, Técnico de Grado Superior.</w:t>
      </w:r>
    </w:p>
    <w:p w:rsidR="0046054A" w:rsidRDefault="00857BFF" w:rsidP="00D65559">
      <w:pPr>
        <w:ind w:left="708" w:firstLine="708"/>
        <w:jc w:val="both"/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-130161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80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6054A" w:rsidRPr="00D65559">
        <w:rPr>
          <w:rFonts w:ascii="Palatino Linotype" w:hAnsi="Palatino Linotype"/>
          <w:sz w:val="20"/>
        </w:rPr>
        <w:t xml:space="preserve"> </w:t>
      </w:r>
      <w:r w:rsidR="000D3558" w:rsidRPr="00D65559">
        <w:rPr>
          <w:rFonts w:ascii="Palatino Linotype" w:hAnsi="Palatino Linotype"/>
          <w:sz w:val="20"/>
        </w:rPr>
        <w:t>Diplom</w:t>
      </w:r>
      <w:r w:rsidR="000D3558">
        <w:rPr>
          <w:rFonts w:ascii="Palatino Linotype" w:hAnsi="Palatino Linotype"/>
          <w:sz w:val="20"/>
        </w:rPr>
        <w:t>atura</w:t>
      </w:r>
      <w:r w:rsidR="00563D92">
        <w:rPr>
          <w:rFonts w:ascii="Palatino Linotype" w:hAnsi="Palatino Linotype"/>
          <w:sz w:val="20"/>
        </w:rPr>
        <w:t>.</w:t>
      </w:r>
    </w:p>
    <w:p w:rsidR="00563D92" w:rsidRPr="00D65559" w:rsidRDefault="00857BFF" w:rsidP="00563D92">
      <w:pPr>
        <w:ind w:left="708" w:firstLine="708"/>
        <w:jc w:val="both"/>
        <w:rPr>
          <w:rFonts w:ascii="Palatino Linotype" w:hAnsi="Palatino Linotype"/>
          <w:sz w:val="20"/>
        </w:rPr>
      </w:pPr>
      <w:sdt>
        <w:sdtPr>
          <w:rPr>
            <w:rFonts w:ascii="Palatino Linotype" w:hAnsi="Palatino Linotype"/>
            <w:sz w:val="20"/>
          </w:rPr>
          <w:id w:val="-150759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9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63D92" w:rsidRPr="00D65559">
        <w:rPr>
          <w:rFonts w:ascii="Palatino Linotype" w:hAnsi="Palatino Linotype"/>
          <w:sz w:val="20"/>
        </w:rPr>
        <w:t xml:space="preserve"> </w:t>
      </w:r>
      <w:r w:rsidR="00563D92">
        <w:rPr>
          <w:rFonts w:ascii="Palatino Linotype" w:hAnsi="Palatino Linotype"/>
          <w:sz w:val="20"/>
        </w:rPr>
        <w:t xml:space="preserve">Licenciatura, Grado </w:t>
      </w:r>
      <w:r w:rsidR="00563D92" w:rsidRPr="00D65559">
        <w:rPr>
          <w:rFonts w:ascii="Palatino Linotype" w:hAnsi="Palatino Linotype"/>
          <w:sz w:val="20"/>
        </w:rPr>
        <w:t>Universitario</w:t>
      </w:r>
      <w:r w:rsidR="00563D92">
        <w:rPr>
          <w:rFonts w:ascii="Palatino Linotype" w:hAnsi="Palatino Linotype"/>
          <w:sz w:val="20"/>
        </w:rPr>
        <w:t>.</w:t>
      </w:r>
    </w:p>
    <w:p w:rsidR="00D65559" w:rsidRDefault="00D65559" w:rsidP="00D65559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Profesión</w:t>
      </w:r>
      <w:r w:rsidR="006D23C1">
        <w:rPr>
          <w:rFonts w:ascii="Palatino Linotype" w:hAnsi="Palatino Linotype"/>
          <w:sz w:val="20"/>
          <w:szCs w:val="20"/>
        </w:rPr>
        <w:t xml:space="preserve">: </w:t>
      </w:r>
      <w:r w:rsidR="000B355C" w:rsidRPr="000B355C">
        <w:rPr>
          <w:rFonts w:ascii="Palatino Linotype" w:hAnsi="Palatino Linotype"/>
          <w:color w:val="808080" w:themeColor="background1" w:themeShade="80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d w:val="1934079659"/>
          <w:placeholder>
            <w:docPart w:val="8825CC4ED0134657BC1661E219D43C18"/>
          </w:placeholder>
          <w:showingPlcHdr/>
        </w:sdtPr>
        <w:sdtEndPr/>
        <w:sdtContent>
          <w:r w:rsidR="000B355C" w:rsidRPr="000B355C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</w:rPr>
            <w:t>Haga clic o pulse aquí para escribir texto.</w:t>
          </w:r>
        </w:sdtContent>
      </w:sdt>
    </w:p>
    <w:p w:rsidR="00E67C3E" w:rsidRDefault="00D65559" w:rsidP="00F93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Situación laboral:   </w:t>
      </w:r>
      <w:sdt>
        <w:sdtPr>
          <w:rPr>
            <w:rFonts w:ascii="Palatino Linotype" w:hAnsi="Palatino Linotype"/>
            <w:sz w:val="20"/>
            <w:szCs w:val="20"/>
          </w:rPr>
          <w:id w:val="63337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Palatino Linotype" w:hAnsi="Palatino Linotype"/>
          <w:sz w:val="20"/>
          <w:szCs w:val="20"/>
        </w:rPr>
        <w:t>Activo/a</w:t>
      </w:r>
      <w:r>
        <w:rPr>
          <w:rFonts w:ascii="Palatino Linotype" w:hAnsi="Palatino Linotype"/>
          <w:sz w:val="20"/>
          <w:szCs w:val="20"/>
        </w:rPr>
        <w:tab/>
      </w:r>
      <w:sdt>
        <w:sdtPr>
          <w:rPr>
            <w:rFonts w:ascii="Palatino Linotype" w:hAnsi="Palatino Linotype"/>
            <w:sz w:val="20"/>
            <w:szCs w:val="20"/>
          </w:rPr>
          <w:id w:val="888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280">
        <w:rPr>
          <w:rFonts w:ascii="Palatino Linotype" w:hAnsi="Palatino Linotype"/>
          <w:sz w:val="20"/>
          <w:szCs w:val="20"/>
        </w:rPr>
        <w:t xml:space="preserve"> </w:t>
      </w:r>
      <w:r w:rsidR="00F93561">
        <w:rPr>
          <w:rFonts w:ascii="Palatino Linotype" w:hAnsi="Palatino Linotype"/>
          <w:sz w:val="20"/>
          <w:szCs w:val="20"/>
        </w:rPr>
        <w:t xml:space="preserve">Desempleado/a     </w:t>
      </w:r>
      <w:sdt>
        <w:sdtPr>
          <w:rPr>
            <w:rFonts w:ascii="Palatino Linotype" w:hAnsi="Palatino Linotype"/>
            <w:sz w:val="20"/>
            <w:szCs w:val="20"/>
          </w:rPr>
          <w:id w:val="182308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280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Estudiando</w:t>
      </w:r>
      <w:r w:rsidR="00F93561">
        <w:rPr>
          <w:rFonts w:ascii="Palatino Linotype" w:hAnsi="Palatino Linotype"/>
          <w:sz w:val="20"/>
          <w:szCs w:val="20"/>
        </w:rPr>
        <w:t xml:space="preserve">     </w:t>
      </w:r>
      <w:sdt>
        <w:sdtPr>
          <w:rPr>
            <w:rFonts w:ascii="Palatino Linotype" w:hAnsi="Palatino Linotype"/>
            <w:sz w:val="20"/>
            <w:szCs w:val="20"/>
          </w:rPr>
          <w:id w:val="-206617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Palatino Linotype" w:hAnsi="Palatino Linotype"/>
          <w:sz w:val="20"/>
          <w:szCs w:val="20"/>
        </w:rPr>
        <w:t xml:space="preserve"> Jubilado/a</w:t>
      </w:r>
      <w:r w:rsidR="00F93561">
        <w:rPr>
          <w:rFonts w:ascii="Palatino Linotype" w:hAnsi="Palatino Linotype"/>
          <w:sz w:val="20"/>
          <w:szCs w:val="20"/>
        </w:rPr>
        <w:t xml:space="preserve">     </w:t>
      </w:r>
      <w:r w:rsidRPr="00D65559">
        <w:rPr>
          <w:rFonts w:ascii="Palatino Linotype" w:hAnsi="Palatino Linotype"/>
          <w:sz w:val="20"/>
          <w:szCs w:val="20"/>
        </w:rPr>
        <w:t xml:space="preserve"> </w:t>
      </w:r>
      <w:sdt>
        <w:sdtPr>
          <w:rPr>
            <w:rFonts w:ascii="Palatino Linotype" w:hAnsi="Palatino Linotype"/>
            <w:sz w:val="20"/>
            <w:szCs w:val="20"/>
          </w:rPr>
          <w:id w:val="843972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8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Palatino Linotype" w:hAnsi="Palatino Linotype"/>
          <w:sz w:val="20"/>
          <w:szCs w:val="20"/>
        </w:rPr>
        <w:t xml:space="preserve"> Otras </w:t>
      </w:r>
    </w:p>
    <w:p w:rsidR="009A5E24" w:rsidRPr="00D65559" w:rsidRDefault="009A5E24" w:rsidP="00D65559">
      <w:pPr>
        <w:spacing w:line="360" w:lineRule="auto"/>
        <w:jc w:val="right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 xml:space="preserve">Salobreña, </w:t>
      </w:r>
      <w:r w:rsidR="00223280">
        <w:rPr>
          <w:rFonts w:ascii="Palatino Linotype" w:hAnsi="Palatino Linotype"/>
          <w:sz w:val="20"/>
        </w:rPr>
        <w:fldChar w:fldCharType="begin"/>
      </w:r>
      <w:r w:rsidR="00223280">
        <w:rPr>
          <w:rFonts w:ascii="Palatino Linotype" w:hAnsi="Palatino Linotype"/>
          <w:sz w:val="20"/>
        </w:rPr>
        <w:instrText xml:space="preserve"> TIME \@ "d' de 'MMMM' de 'yyyy" </w:instrText>
      </w:r>
      <w:r w:rsidR="00223280">
        <w:rPr>
          <w:rFonts w:ascii="Palatino Linotype" w:hAnsi="Palatino Linotype"/>
          <w:sz w:val="20"/>
        </w:rPr>
        <w:fldChar w:fldCharType="separate"/>
      </w:r>
      <w:r w:rsidR="00940F29">
        <w:rPr>
          <w:rFonts w:ascii="Palatino Linotype" w:hAnsi="Palatino Linotype"/>
          <w:noProof/>
          <w:sz w:val="20"/>
        </w:rPr>
        <w:t>27 de mayo de 2024</w:t>
      </w:r>
      <w:r w:rsidR="00223280">
        <w:rPr>
          <w:rFonts w:ascii="Palatino Linotype" w:hAnsi="Palatino Linotype"/>
          <w:sz w:val="20"/>
        </w:rPr>
        <w:fldChar w:fldCharType="end"/>
      </w:r>
    </w:p>
    <w:p w:rsidR="0039287F" w:rsidRDefault="0039287F" w:rsidP="00223280">
      <w:pPr>
        <w:jc w:val="center"/>
        <w:rPr>
          <w:rFonts w:ascii="Palatino Linotype" w:hAnsi="Palatino Linotype"/>
          <w:sz w:val="20"/>
        </w:rPr>
      </w:pPr>
    </w:p>
    <w:p w:rsidR="00223280" w:rsidRPr="00D65559" w:rsidRDefault="00223280" w:rsidP="00223280">
      <w:pPr>
        <w:spacing w:after="0"/>
        <w:jc w:val="right"/>
        <w:rPr>
          <w:rFonts w:ascii="Palatino Linotype" w:hAnsi="Palatino Linotype"/>
          <w:sz w:val="20"/>
        </w:rPr>
      </w:pPr>
      <w:r w:rsidRPr="00D65559">
        <w:rPr>
          <w:rFonts w:ascii="Palatino Linotype" w:hAnsi="Palatino Linotype"/>
          <w:sz w:val="20"/>
        </w:rPr>
        <w:t xml:space="preserve">Fdo.: </w:t>
      </w:r>
      <w:r w:rsidR="006D23C1">
        <w:rPr>
          <w:rFonts w:ascii="Palatino Linotype" w:hAnsi="Palatino Linotype"/>
          <w:sz w:val="20"/>
        </w:rPr>
        <w:t xml:space="preserve"> </w:t>
      </w:r>
      <w:sdt>
        <w:sdtPr>
          <w:rPr>
            <w:rFonts w:ascii="Palatino Linotype" w:hAnsi="Palatino Linotype"/>
            <w:color w:val="808080" w:themeColor="background1" w:themeShade="80"/>
            <w:sz w:val="20"/>
          </w:rPr>
          <w:id w:val="1862702450"/>
          <w:placeholder>
            <w:docPart w:val="C50A9C0564C4427A97B9A7C9ED41D21F"/>
          </w:placeholder>
          <w:showingPlcHdr/>
        </w:sdtPr>
        <w:sdtEndPr/>
        <w:sdtContent>
          <w:r w:rsidR="00723928">
            <w:rPr>
              <w:rFonts w:ascii="Palatino Linotype" w:hAnsi="Palatino Linotype"/>
              <w:color w:val="808080" w:themeColor="background1" w:themeShade="80"/>
              <w:sz w:val="20"/>
            </w:rPr>
            <w:t>Nombre y apellidos (obligatorio)</w:t>
          </w:r>
        </w:sdtContent>
      </w:sdt>
    </w:p>
    <w:sectPr w:rsidR="00223280" w:rsidRPr="00D65559" w:rsidSect="00D604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1" w:right="1701" w:bottom="709" w:left="1701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FF" w:rsidRDefault="00857BFF" w:rsidP="00E16CFC">
      <w:pPr>
        <w:spacing w:after="0" w:line="240" w:lineRule="auto"/>
      </w:pPr>
      <w:r>
        <w:separator/>
      </w:r>
    </w:p>
  </w:endnote>
  <w:endnote w:type="continuationSeparator" w:id="0">
    <w:p w:rsidR="00857BFF" w:rsidRDefault="00857BFF" w:rsidP="00E1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61" w:rsidRDefault="002556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B3A" w:rsidRPr="00855B3A" w:rsidRDefault="00855B3A" w:rsidP="00D6047C">
    <w:pPr>
      <w:pStyle w:val="Encabezado"/>
      <w:pBdr>
        <w:top w:val="single" w:sz="4" w:space="1" w:color="auto"/>
      </w:pBdr>
      <w:spacing w:line="276" w:lineRule="auto"/>
      <w:jc w:val="center"/>
      <w:rPr>
        <w:rFonts w:ascii="Palatino Linotype" w:hAnsi="Palatino Linotype"/>
        <w:sz w:val="20"/>
        <w:szCs w:val="20"/>
      </w:rPr>
    </w:pPr>
    <w:r w:rsidRPr="00855B3A">
      <w:rPr>
        <w:rFonts w:ascii="Palatino Linotype" w:hAnsi="Palatino Linotype"/>
        <w:sz w:val="20"/>
        <w:szCs w:val="20"/>
      </w:rPr>
      <w:t xml:space="preserve">Horario: Lunes a Viernes de 9:00 a 14:00 horas </w:t>
    </w:r>
  </w:p>
  <w:p w:rsidR="00855B3A" w:rsidRPr="00855B3A" w:rsidRDefault="00855B3A" w:rsidP="00D6047C">
    <w:pPr>
      <w:pStyle w:val="Encabezado"/>
      <w:spacing w:line="276" w:lineRule="auto"/>
      <w:jc w:val="center"/>
      <w:rPr>
        <w:rStyle w:val="Hipervnculo"/>
        <w:rFonts w:ascii="Palatino Linotype" w:hAnsi="Palatino Linotype"/>
        <w:sz w:val="20"/>
        <w:szCs w:val="20"/>
      </w:rPr>
    </w:pPr>
    <w:r w:rsidRPr="00855B3A">
      <w:rPr>
        <w:rFonts w:ascii="Palatino Linotype" w:hAnsi="Palatino Linotype"/>
        <w:sz w:val="20"/>
        <w:szCs w:val="20"/>
      </w:rPr>
      <w:t>C/ San Nicolás, s/n “Casa Roja” 18680 Salobreña</w:t>
    </w:r>
    <w:r w:rsidRPr="00855B3A">
      <w:rPr>
        <w:rFonts w:ascii="Palatino Linotype" w:hAnsi="Palatino Linotype"/>
        <w:sz w:val="20"/>
        <w:szCs w:val="20"/>
      </w:rPr>
      <w:tab/>
    </w:r>
    <w:r w:rsidRPr="00855B3A">
      <w:rPr>
        <w:rFonts w:ascii="Palatino Linotype" w:hAnsi="Palatino Linotype"/>
        <w:sz w:val="20"/>
        <w:szCs w:val="20"/>
      </w:rPr>
      <w:tab/>
      <w:t xml:space="preserve"> e-mail: </w:t>
    </w:r>
    <w:hyperlink r:id="rId1" w:history="1">
      <w:r w:rsidRPr="00855B3A">
        <w:rPr>
          <w:rStyle w:val="Hipervnculo"/>
          <w:rFonts w:ascii="Palatino Linotype" w:hAnsi="Palatino Linotype"/>
          <w:sz w:val="20"/>
          <w:szCs w:val="20"/>
        </w:rPr>
        <w:t>salobrena@aulamentor.es</w:t>
      </w:r>
    </w:hyperlink>
    <w:r w:rsidRPr="00855B3A">
      <w:rPr>
        <w:rStyle w:val="Hipervnculo"/>
        <w:rFonts w:ascii="Palatino Linotype" w:hAnsi="Palatino Linotype"/>
        <w:sz w:val="20"/>
        <w:szCs w:val="20"/>
      </w:rPr>
      <w:t xml:space="preserve"> </w:t>
    </w:r>
  </w:p>
  <w:p w:rsidR="009116AB" w:rsidRPr="00855B3A" w:rsidRDefault="00855B3A" w:rsidP="00D6047C">
    <w:pPr>
      <w:pStyle w:val="Encabezado"/>
      <w:spacing w:line="276" w:lineRule="auto"/>
      <w:rPr>
        <w:rFonts w:ascii="Palatino Linotype" w:hAnsi="Palatino Linotype"/>
        <w:sz w:val="20"/>
        <w:szCs w:val="20"/>
      </w:rPr>
    </w:pPr>
    <w:r w:rsidRPr="00855B3A">
      <w:rPr>
        <w:rFonts w:ascii="Palatino Linotype" w:hAnsi="Palatino Linotype"/>
        <w:sz w:val="20"/>
        <w:szCs w:val="20"/>
      </w:rPr>
      <w:t>Teléfono: 958 61 12 70 / 600 41 70 56</w:t>
    </w:r>
    <w:r w:rsidRPr="00855B3A">
      <w:rPr>
        <w:rStyle w:val="Hipervnculo"/>
        <w:rFonts w:ascii="Palatino Linotype" w:hAnsi="Palatino Linotype"/>
        <w:sz w:val="20"/>
        <w:szCs w:val="20"/>
        <w:u w:val="none"/>
      </w:rPr>
      <w:tab/>
    </w:r>
    <w:r w:rsidRPr="00855B3A">
      <w:rPr>
        <w:rStyle w:val="Hipervnculo"/>
        <w:rFonts w:ascii="Palatino Linotype" w:hAnsi="Palatino Linotype"/>
        <w:sz w:val="20"/>
        <w:szCs w:val="20"/>
        <w:u w:val="none"/>
      </w:rPr>
      <w:tab/>
    </w:r>
    <w:r w:rsidRPr="00855B3A">
      <w:rPr>
        <w:rStyle w:val="Hipervnculo"/>
        <w:rFonts w:ascii="Palatino Linotype" w:hAnsi="Palatino Linotype"/>
        <w:sz w:val="20"/>
        <w:szCs w:val="20"/>
      </w:rPr>
      <w:t>formacion@ayto-salobrena.org</w:t>
    </w:r>
  </w:p>
  <w:p w:rsidR="009116AB" w:rsidRPr="00855B3A" w:rsidRDefault="009116AB" w:rsidP="00D6047C">
    <w:pPr>
      <w:pStyle w:val="Encabezado"/>
      <w:spacing w:line="276" w:lineRule="auto"/>
      <w:rPr>
        <w:rFonts w:ascii="Palatino Linotype" w:hAnsi="Palatino Linotype"/>
        <w:sz w:val="20"/>
        <w:szCs w:val="20"/>
      </w:rPr>
    </w:pPr>
    <w:r w:rsidRPr="00855B3A">
      <w:rPr>
        <w:rFonts w:ascii="Palatino Linotype" w:hAnsi="Palatino Linotype"/>
        <w:sz w:val="20"/>
        <w:szCs w:val="20"/>
      </w:rPr>
      <w:t xml:space="preserve">Página Web: </w:t>
    </w:r>
    <w:hyperlink r:id="rId2" w:history="1">
      <w:r w:rsidRPr="00855B3A">
        <w:rPr>
          <w:rStyle w:val="Hipervnculo"/>
          <w:rFonts w:ascii="Palatino Linotype" w:hAnsi="Palatino Linotype"/>
          <w:sz w:val="20"/>
          <w:szCs w:val="20"/>
        </w:rPr>
        <w:t>www.ayto-salobrena.es/aulamentor</w:t>
      </w:r>
    </w:hyperlink>
    <w:r w:rsidR="00855B3A" w:rsidRPr="00855B3A">
      <w:rPr>
        <w:rStyle w:val="Hipervnculo"/>
        <w:rFonts w:ascii="Palatino Linotype" w:hAnsi="Palatino Linotype"/>
        <w:sz w:val="20"/>
        <w:szCs w:val="20"/>
        <w:u w:val="none"/>
      </w:rPr>
      <w:tab/>
    </w:r>
    <w:r w:rsidRPr="00855B3A">
      <w:rPr>
        <w:rFonts w:ascii="Palatino Linotype" w:hAnsi="Palatino Linotype"/>
        <w:sz w:val="20"/>
        <w:szCs w:val="20"/>
      </w:rPr>
      <w:t xml:space="preserve">Síguenos en  </w:t>
    </w:r>
    <w:r w:rsidRPr="00855B3A">
      <w:rPr>
        <w:rFonts w:ascii="Palatino Linotype" w:hAnsi="Palatino Linotype"/>
        <w:noProof/>
        <w:sz w:val="20"/>
        <w:szCs w:val="20"/>
        <w:lang w:eastAsia="es-ES"/>
      </w:rPr>
      <w:drawing>
        <wp:inline distT="0" distB="0" distL="0" distR="0" wp14:anchorId="23FAE57A" wp14:editId="6B423EC7">
          <wp:extent cx="144000" cy="144000"/>
          <wp:effectExtent l="0" t="0" r="8890" b="8890"/>
          <wp:docPr id="3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55B3A">
      <w:rPr>
        <w:rFonts w:ascii="Palatino Linotype" w:hAnsi="Palatino Linotype"/>
        <w:sz w:val="20"/>
        <w:szCs w:val="20"/>
      </w:rPr>
      <w:t xml:space="preserve"> </w:t>
    </w:r>
    <w:r w:rsidR="00255661">
      <w:rPr>
        <w:rFonts w:ascii="Palatino Linotype" w:hAnsi="Palatino Linotype"/>
        <w:noProof/>
        <w:sz w:val="20"/>
        <w:szCs w:val="20"/>
        <w:lang w:eastAsia="es-ES"/>
      </w:rPr>
      <w:drawing>
        <wp:inline distT="0" distB="0" distL="0" distR="0" wp14:anchorId="65F885CC" wp14:editId="0A31BDB4">
          <wp:extent cx="151130" cy="151130"/>
          <wp:effectExtent l="0" t="0" r="127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TTER.jpe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38" cy="154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55B3A">
      <w:rPr>
        <w:rFonts w:ascii="Palatino Linotype" w:hAnsi="Palatino Linotype"/>
        <w:sz w:val="20"/>
        <w:szCs w:val="20"/>
      </w:rPr>
      <w:t xml:space="preserve"> </w:t>
    </w:r>
    <w:r w:rsidRPr="00855B3A">
      <w:rPr>
        <w:rFonts w:ascii="Palatino Linotype" w:hAnsi="Palatino Linotype"/>
        <w:noProof/>
        <w:sz w:val="20"/>
        <w:szCs w:val="20"/>
        <w:lang w:eastAsia="es-ES"/>
      </w:rPr>
      <w:drawing>
        <wp:inline distT="0" distB="0" distL="0" distR="0" wp14:anchorId="45ECD54A" wp14:editId="29BF4F40">
          <wp:extent cx="148859" cy="151993"/>
          <wp:effectExtent l="0" t="0" r="3810" b="635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nstagram.webp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4" r="25035" b="8777"/>
                  <a:stretch/>
                </pic:blipFill>
                <pic:spPr bwMode="auto">
                  <a:xfrm>
                    <a:off x="0" y="0"/>
                    <a:ext cx="155189" cy="1584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116AB" w:rsidRDefault="009116AB" w:rsidP="009116AB">
    <w:pPr>
      <w:pStyle w:val="Piedepgina"/>
      <w:tabs>
        <w:tab w:val="clear" w:pos="4252"/>
        <w:tab w:val="clear" w:pos="8504"/>
        <w:tab w:val="left" w:pos="1590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61" w:rsidRDefault="002556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FF" w:rsidRDefault="00857BFF" w:rsidP="00E16CFC">
      <w:pPr>
        <w:spacing w:after="0" w:line="240" w:lineRule="auto"/>
      </w:pPr>
      <w:r>
        <w:separator/>
      </w:r>
    </w:p>
  </w:footnote>
  <w:footnote w:type="continuationSeparator" w:id="0">
    <w:p w:rsidR="00857BFF" w:rsidRDefault="00857BFF" w:rsidP="00E1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61" w:rsidRDefault="002556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DD6" w:rsidRDefault="00B90DD6" w:rsidP="00D6047C">
    <w:pPr>
      <w:pStyle w:val="Encabezado"/>
      <w:pBdr>
        <w:bottom w:val="single" w:sz="4" w:space="1" w:color="auto"/>
      </w:pBdr>
      <w:rPr>
        <w:noProof/>
      </w:rPr>
    </w:pPr>
  </w:p>
  <w:p w:rsidR="008C7D27" w:rsidRPr="00D6047C" w:rsidRDefault="00B90DD6" w:rsidP="00D6047C">
    <w:pPr>
      <w:pStyle w:val="Encabezado"/>
      <w:pBdr>
        <w:bottom w:val="single" w:sz="4" w:space="1" w:color="auto"/>
      </w:pBdr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4A9A8DA6">
          <wp:simplePos x="0" y="0"/>
          <wp:positionH relativeFrom="column">
            <wp:posOffset>2834639</wp:posOffset>
          </wp:positionH>
          <wp:positionV relativeFrom="paragraph">
            <wp:posOffset>635</wp:posOffset>
          </wp:positionV>
          <wp:extent cx="550545" cy="574040"/>
          <wp:effectExtent l="0" t="0" r="1905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evo logo con letras nuestr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" r="2000"/>
                  <a:stretch/>
                </pic:blipFill>
                <pic:spPr bwMode="auto">
                  <a:xfrm>
                    <a:off x="0" y="0"/>
                    <a:ext cx="550545" cy="574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47C">
      <w:rPr>
        <w:rFonts w:ascii="Palatino Linotype" w:hAnsi="Palatino Linotype"/>
        <w:noProof/>
        <w:sz w:val="20"/>
        <w:lang w:eastAsia="es-ES"/>
      </w:rPr>
      <w:drawing>
        <wp:anchor distT="0" distB="0" distL="114300" distR="114300" simplePos="0" relativeHeight="251667456" behindDoc="1" locked="0" layoutInCell="1" allowOverlap="1" wp14:anchorId="291FC79F">
          <wp:simplePos x="0" y="0"/>
          <wp:positionH relativeFrom="column">
            <wp:posOffset>5015865</wp:posOffset>
          </wp:positionH>
          <wp:positionV relativeFrom="paragraph">
            <wp:posOffset>635</wp:posOffset>
          </wp:positionV>
          <wp:extent cx="409575" cy="403225"/>
          <wp:effectExtent l="0" t="0" r="952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Union_Europe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47C">
      <w:rPr>
        <w:noProof/>
        <w:lang w:eastAsia="es-ES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3482340</wp:posOffset>
          </wp:positionH>
          <wp:positionV relativeFrom="paragraph">
            <wp:posOffset>635</wp:posOffset>
          </wp:positionV>
          <wp:extent cx="1478915" cy="352425"/>
          <wp:effectExtent l="0" t="0" r="6985" b="9525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inisterio-educacion-formacion-profesional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9" t="28654" r="2810" b="28698"/>
                  <a:stretch/>
                </pic:blipFill>
                <pic:spPr bwMode="auto">
                  <a:xfrm>
                    <a:off x="0" y="0"/>
                    <a:ext cx="1478915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16A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AF748F" wp14:editId="26176592">
              <wp:simplePos x="0" y="0"/>
              <wp:positionH relativeFrom="column">
                <wp:posOffset>520065</wp:posOffset>
              </wp:positionH>
              <wp:positionV relativeFrom="paragraph">
                <wp:posOffset>-56515</wp:posOffset>
              </wp:positionV>
              <wp:extent cx="2333625" cy="7429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B03CA" w:rsidRDefault="006B03CA" w:rsidP="009116AB">
                          <w:pPr>
                            <w:pStyle w:val="Encabezado"/>
                            <w:jc w:val="center"/>
                            <w:rPr>
                              <w:noProof/>
                              <w:color w:val="4F81BD" w:themeColor="accent1"/>
                              <w:sz w:val="40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4F81BD" w:themeColor="accent1"/>
                              <w:sz w:val="40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Concejalía</w:t>
                          </w:r>
                        </w:p>
                        <w:p w:rsidR="006B03CA" w:rsidRPr="006B03CA" w:rsidRDefault="006B03CA" w:rsidP="009116AB">
                          <w:pPr>
                            <w:pStyle w:val="Encabezado"/>
                            <w:jc w:val="center"/>
                            <w:rPr>
                              <w:noProof/>
                              <w:color w:val="4F81BD" w:themeColor="accent1"/>
                              <w:sz w:val="40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3CA">
                            <w:rPr>
                              <w:noProof/>
                              <w:color w:val="4F81BD" w:themeColor="accent1"/>
                              <w:sz w:val="40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Formación y Empleo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0.95pt;margin-top:-4.45pt;width:183.75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" filled="f" stroked="f">
              <v:textbox>
                <w:txbxContent>
                  <w:p w:rsidR="006B03CA" w:rsidRDefault="006B03CA" w:rsidP="009116AB">
                    <w:pPr>
                      <w:pStyle w:val="Encabezado"/>
                      <w:jc w:val="center"/>
                      <w:rPr>
                        <w:noProof/>
                        <w:color w:val="4F81BD" w:themeColor="accent1"/>
                        <w:sz w:val="40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4F81BD" w:themeColor="accent1"/>
                        <w:sz w:val="40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Concejalía</w:t>
                    </w:r>
                  </w:p>
                  <w:p w:rsidR="006B03CA" w:rsidRPr="006B03CA" w:rsidRDefault="006B03CA" w:rsidP="009116AB">
                    <w:pPr>
                      <w:pStyle w:val="Encabezado"/>
                      <w:jc w:val="center"/>
                      <w:rPr>
                        <w:noProof/>
                        <w:color w:val="4F81BD" w:themeColor="accent1"/>
                        <w:sz w:val="40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3CA">
                      <w:rPr>
                        <w:noProof/>
                        <w:color w:val="4F81BD" w:themeColor="accent1"/>
                        <w:sz w:val="40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Formación y Empleo</w:t>
                    </w:r>
                  </w:p>
                </w:txbxContent>
              </v:textbox>
            </v:shape>
          </w:pict>
        </mc:Fallback>
      </mc:AlternateContent>
    </w:r>
    <w:r w:rsidR="006B03CA">
      <w:rPr>
        <w:noProof/>
        <w:lang w:eastAsia="es-ES"/>
      </w:rPr>
      <w:drawing>
        <wp:inline distT="0" distB="0" distL="0" distR="0" wp14:anchorId="7DE84078" wp14:editId="51FE3D99">
          <wp:extent cx="482098" cy="624296"/>
          <wp:effectExtent l="0" t="0" r="0" b="4445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622" cy="62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03CA">
      <w:t xml:space="preserve">       </w:t>
    </w:r>
    <w:r w:rsidR="00F93561">
      <w:rPr>
        <w:rFonts w:ascii="Palatino Linotype" w:hAnsi="Palatino Linotype"/>
        <w:sz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61" w:rsidRDefault="002556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0F"/>
    <w:multiLevelType w:val="hybridMultilevel"/>
    <w:tmpl w:val="CF9E73B6"/>
    <w:lvl w:ilvl="0" w:tplc="18525B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C1D8D"/>
    <w:multiLevelType w:val="hybridMultilevel"/>
    <w:tmpl w:val="93F46B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29"/>
    <w:rsid w:val="00012EE9"/>
    <w:rsid w:val="00032D22"/>
    <w:rsid w:val="00050000"/>
    <w:rsid w:val="000B355C"/>
    <w:rsid w:val="000D3558"/>
    <w:rsid w:val="00151F8A"/>
    <w:rsid w:val="00157D1C"/>
    <w:rsid w:val="001B2771"/>
    <w:rsid w:val="00223280"/>
    <w:rsid w:val="00255661"/>
    <w:rsid w:val="00260E1E"/>
    <w:rsid w:val="002B6BD3"/>
    <w:rsid w:val="003356D1"/>
    <w:rsid w:val="00386A72"/>
    <w:rsid w:val="0039287F"/>
    <w:rsid w:val="004255C8"/>
    <w:rsid w:val="00425C68"/>
    <w:rsid w:val="00446D94"/>
    <w:rsid w:val="0046054A"/>
    <w:rsid w:val="004629A0"/>
    <w:rsid w:val="005036FC"/>
    <w:rsid w:val="0054024E"/>
    <w:rsid w:val="00563D92"/>
    <w:rsid w:val="00576F8D"/>
    <w:rsid w:val="006B03CA"/>
    <w:rsid w:val="006C5A25"/>
    <w:rsid w:val="006D23C1"/>
    <w:rsid w:val="006E1A5B"/>
    <w:rsid w:val="00723928"/>
    <w:rsid w:val="0075648E"/>
    <w:rsid w:val="0076270C"/>
    <w:rsid w:val="00854884"/>
    <w:rsid w:val="00855B3A"/>
    <w:rsid w:val="00857BFF"/>
    <w:rsid w:val="008C7D27"/>
    <w:rsid w:val="008D4363"/>
    <w:rsid w:val="00904601"/>
    <w:rsid w:val="009116AB"/>
    <w:rsid w:val="00920612"/>
    <w:rsid w:val="00940F29"/>
    <w:rsid w:val="009A5E24"/>
    <w:rsid w:val="009E668A"/>
    <w:rsid w:val="00A827EA"/>
    <w:rsid w:val="00AD7B4B"/>
    <w:rsid w:val="00B20BD5"/>
    <w:rsid w:val="00B22D64"/>
    <w:rsid w:val="00B90DD6"/>
    <w:rsid w:val="00BD4262"/>
    <w:rsid w:val="00CB6C62"/>
    <w:rsid w:val="00D22FFF"/>
    <w:rsid w:val="00D6047C"/>
    <w:rsid w:val="00D65559"/>
    <w:rsid w:val="00DB7B16"/>
    <w:rsid w:val="00E07190"/>
    <w:rsid w:val="00E16ACD"/>
    <w:rsid w:val="00E16CFC"/>
    <w:rsid w:val="00E21DD1"/>
    <w:rsid w:val="00E464D0"/>
    <w:rsid w:val="00E67C3E"/>
    <w:rsid w:val="00F17016"/>
    <w:rsid w:val="00F41036"/>
    <w:rsid w:val="00F713D1"/>
    <w:rsid w:val="00F82F83"/>
    <w:rsid w:val="00F8658F"/>
    <w:rsid w:val="00F93561"/>
    <w:rsid w:val="00FB2CAD"/>
    <w:rsid w:val="00FC5194"/>
    <w:rsid w:val="00F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55C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27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6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CFC"/>
  </w:style>
  <w:style w:type="paragraph" w:styleId="Piedepgina">
    <w:name w:val="footer"/>
    <w:basedOn w:val="Normal"/>
    <w:link w:val="PiedepginaCar"/>
    <w:uiPriority w:val="99"/>
    <w:unhideWhenUsed/>
    <w:rsid w:val="00E16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CFC"/>
  </w:style>
  <w:style w:type="paragraph" w:styleId="Textodeglobo">
    <w:name w:val="Balloon Text"/>
    <w:basedOn w:val="Normal"/>
    <w:link w:val="TextodegloboCar"/>
    <w:uiPriority w:val="99"/>
    <w:semiHidden/>
    <w:unhideWhenUsed/>
    <w:rsid w:val="00E1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CF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C519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255C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827E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16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6CFC"/>
  </w:style>
  <w:style w:type="paragraph" w:styleId="Piedepgina">
    <w:name w:val="footer"/>
    <w:basedOn w:val="Normal"/>
    <w:link w:val="PiedepginaCar"/>
    <w:uiPriority w:val="99"/>
    <w:unhideWhenUsed/>
    <w:rsid w:val="00E16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CFC"/>
  </w:style>
  <w:style w:type="paragraph" w:styleId="Textodeglobo">
    <w:name w:val="Balloon Text"/>
    <w:basedOn w:val="Normal"/>
    <w:link w:val="TextodegloboCar"/>
    <w:uiPriority w:val="99"/>
    <w:semiHidden/>
    <w:unhideWhenUsed/>
    <w:rsid w:val="00E1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CF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C51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hyperlink" Target="http://www.ayto-salobrena.es/aulamentor" TargetMode="External"/><Relationship Id="rId1" Type="http://schemas.openxmlformats.org/officeDocument/2006/relationships/hyperlink" Target="mailto:salobrena@aulamentor.es" TargetMode="External"/><Relationship Id="rId5" Type="http://schemas.openxmlformats.org/officeDocument/2006/relationships/image" Target="media/image7.webp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bajo\Downloads\FORMULARIO%20INSCRIPC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78C2E7CAF945C5817C817F626C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F44C5-8C61-488A-A6BA-13F305EC7C44}"/>
      </w:docPartPr>
      <w:docPartBody>
        <w:p w:rsidR="00000000" w:rsidRDefault="005F2A87">
          <w:pPr>
            <w:pStyle w:val="2178C2E7CAF945C5817C817F626CEF50"/>
          </w:pPr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Escriba el nombre (obligatorio)</w:t>
          </w:r>
        </w:p>
      </w:docPartBody>
    </w:docPart>
    <w:docPart>
      <w:docPartPr>
        <w:name w:val="81D28D3B722E430390238FBE41ACE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E7870-6C7F-48F1-80CA-211EB6B5E462}"/>
      </w:docPartPr>
      <w:docPartBody>
        <w:p w:rsidR="00000000" w:rsidRDefault="005F2A87">
          <w:pPr>
            <w:pStyle w:val="81D28D3B722E430390238FBE41ACEC45"/>
          </w:pPr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Escriba su primer apellido (obligatorio)</w:t>
          </w:r>
        </w:p>
      </w:docPartBody>
    </w:docPart>
    <w:docPart>
      <w:docPartPr>
        <w:name w:val="444A762DCD1A4D588FF2B3973A99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95BD-8CD5-4D6B-A20F-BFA14D519778}"/>
      </w:docPartPr>
      <w:docPartBody>
        <w:p w:rsidR="00000000" w:rsidRDefault="005F2A87">
          <w:pPr>
            <w:pStyle w:val="444A762DCD1A4D588FF2B3973A99DA18"/>
          </w:pPr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Escriba su segundo apellido (obligatorio)</w:t>
          </w:r>
        </w:p>
      </w:docPartBody>
    </w:docPart>
    <w:docPart>
      <w:docPartPr>
        <w:name w:val="C624D27604634A8DA9D74EFBB7419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AB0DE-A3DB-4D36-B2CA-20A4B2517A87}"/>
      </w:docPartPr>
      <w:docPartBody>
        <w:p w:rsidR="00000000" w:rsidRDefault="005F2A87">
          <w:pPr>
            <w:pStyle w:val="C624D27604634A8DA9D74EFBB7419271"/>
          </w:pPr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DNI (obligatorio)</w:t>
          </w:r>
        </w:p>
      </w:docPartBody>
    </w:docPart>
    <w:docPart>
      <w:docPartPr>
        <w:name w:val="1EB565B4994743EDBCA24B65299D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FB4F5-03F0-4865-9D9E-7FAC2E4945D4}"/>
      </w:docPartPr>
      <w:docPartBody>
        <w:p w:rsidR="00000000" w:rsidRDefault="005F2A87">
          <w:pPr>
            <w:pStyle w:val="1EB565B4994743EDBCA24B65299D4AEC"/>
          </w:pPr>
          <w:r w:rsidRPr="00F03B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5F31DF06454DA8ABD403CACBAB7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18F12-1362-414C-BBA1-2AE1995BFB1B}"/>
      </w:docPartPr>
      <w:docPartBody>
        <w:p w:rsidR="00000000" w:rsidRDefault="005F2A87">
          <w:pPr>
            <w:pStyle w:val="465F31DF06454DA8ABD403CACBAB7B2B"/>
          </w:pPr>
          <w:r w:rsidRPr="000B355C">
            <w:rPr>
              <w:rFonts w:ascii="Times New Roman" w:hAnsi="Times New Roman" w:cs="Times New Roman"/>
              <w:color w:val="808080" w:themeColor="background1" w:themeShade="80"/>
              <w:sz w:val="20"/>
            </w:rPr>
            <w:t>Nº</w:t>
          </w:r>
        </w:p>
      </w:docPartBody>
    </w:docPart>
    <w:docPart>
      <w:docPartPr>
        <w:name w:val="657ECA5E2425455EA0AC9280FCC3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2F1F7-57A5-4A47-8DFC-55118BAE4E9B}"/>
      </w:docPartPr>
      <w:docPartBody>
        <w:p w:rsidR="00000000" w:rsidRDefault="005F2A87">
          <w:pPr>
            <w:pStyle w:val="657ECA5E2425455EA0AC9280FCC35FDD"/>
          </w:pPr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Calle y nº (obligatorio)</w:t>
          </w:r>
        </w:p>
      </w:docPartBody>
    </w:docPart>
    <w:docPart>
      <w:docPartPr>
        <w:name w:val="8CF6260ED2E74D1CB58163B43E22A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CF0E3-7215-46A1-A35E-AA886B9B44B6}"/>
      </w:docPartPr>
      <w:docPartBody>
        <w:p w:rsidR="00000000" w:rsidRDefault="005F2A87">
          <w:pPr>
            <w:pStyle w:val="8CF6260ED2E74D1CB58163B43E22A190"/>
          </w:pPr>
          <w:r w:rsidRPr="000B355C">
            <w:rPr>
              <w:rFonts w:ascii="Palatino Linotype" w:hAnsi="Palatino Linotype"/>
              <w:color w:val="808080" w:themeColor="background1" w:themeShade="80"/>
              <w:sz w:val="20"/>
            </w:rPr>
            <w:t>CP localidad</w:t>
          </w:r>
        </w:p>
      </w:docPartBody>
    </w:docPart>
    <w:docPart>
      <w:docPartPr>
        <w:name w:val="8D6F987C456D4B8CBC6CF24BD3870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73EF-9EFA-4134-87B2-E5C3D8D540FA}"/>
      </w:docPartPr>
      <w:docPartBody>
        <w:p w:rsidR="00000000" w:rsidRDefault="005F2A87">
          <w:pPr>
            <w:pStyle w:val="8D6F987C456D4B8CBC6CF24BD3870766"/>
          </w:pPr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Localidad (obligatorio)</w:t>
          </w:r>
        </w:p>
      </w:docPartBody>
    </w:docPart>
    <w:docPart>
      <w:docPartPr>
        <w:name w:val="7241D3B18BC242F78D5F0280FEA74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FD9CE-C063-4D3B-BB12-55559FAE7B69}"/>
      </w:docPartPr>
      <w:docPartBody>
        <w:p w:rsidR="00000000" w:rsidRDefault="005F2A87">
          <w:pPr>
            <w:pStyle w:val="7241D3B18BC242F78D5F0280FEA74EF8"/>
          </w:pPr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 xml:space="preserve">Provincia </w:t>
          </w:r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(obligatorio)</w:t>
          </w:r>
        </w:p>
      </w:docPartBody>
    </w:docPart>
    <w:docPart>
      <w:docPartPr>
        <w:name w:val="CA93BC77E1344F8A8DE3D328331F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D4A2F-6C93-448B-BD31-B929E2838E29}"/>
      </w:docPartPr>
      <w:docPartBody>
        <w:p w:rsidR="00000000" w:rsidRDefault="005F2A87">
          <w:pPr>
            <w:pStyle w:val="CA93BC77E1344F8A8DE3D328331F4ED1"/>
          </w:pPr>
          <w:r w:rsidRPr="00223280">
            <w:rPr>
              <w:rFonts w:ascii="Palatino Linotype" w:hAnsi="Palatino Linotype"/>
              <w:color w:val="808080" w:themeColor="background1" w:themeShade="80"/>
              <w:sz w:val="20"/>
            </w:rPr>
            <w:t>Fijo o móvil (obligatorio)</w:t>
          </w:r>
        </w:p>
      </w:docPartBody>
    </w:docPart>
    <w:docPart>
      <w:docPartPr>
        <w:name w:val="A677FDEE2F064797B6D7A15E23893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D6AA4-7C0D-464C-86CC-C51C380CEF25}"/>
      </w:docPartPr>
      <w:docPartBody>
        <w:p w:rsidR="00000000" w:rsidRDefault="005F2A87">
          <w:pPr>
            <w:pStyle w:val="A677FDEE2F064797B6D7A15E238933CF"/>
          </w:pPr>
          <w:r w:rsidRPr="00723928">
            <w:rPr>
              <w:rFonts w:ascii="Palatino Linotype" w:hAnsi="Palatino Linotype"/>
              <w:color w:val="808080" w:themeColor="background1" w:themeShade="80"/>
              <w:sz w:val="20"/>
            </w:rPr>
            <w:t>Fijo o móvil</w:t>
          </w:r>
        </w:p>
      </w:docPartBody>
    </w:docPart>
    <w:docPart>
      <w:docPartPr>
        <w:name w:val="F4D9AC1980934B0FA4B19287F465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A795-215B-4BF8-BAA0-8DCA02FCA002}"/>
      </w:docPartPr>
      <w:docPartBody>
        <w:p w:rsidR="00000000" w:rsidRDefault="005F2A87">
          <w:pPr>
            <w:pStyle w:val="F4D9AC1980934B0FA4B19287F465A057"/>
          </w:pPr>
          <w:r w:rsidRPr="00723928">
            <w:rPr>
              <w:rFonts w:ascii="Palatino Linotype" w:hAnsi="Palatino Linotype"/>
              <w:color w:val="808080" w:themeColor="background1" w:themeShade="80"/>
              <w:sz w:val="20"/>
            </w:rPr>
            <w:t>Correo electrónico (obligatorio)</w:t>
          </w:r>
        </w:p>
      </w:docPartBody>
    </w:docPart>
    <w:docPart>
      <w:docPartPr>
        <w:name w:val="778D31F70CBB4817AF355161D727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787AF-BAE2-4FE7-A65E-2A338C80E3DA}"/>
      </w:docPartPr>
      <w:docPartBody>
        <w:p w:rsidR="00000000" w:rsidRDefault="005F2A87">
          <w:pPr>
            <w:pStyle w:val="778D31F70CBB4817AF355161D7279C50"/>
          </w:pPr>
          <w:r w:rsidRPr="000B355C">
            <w:rPr>
              <w:rStyle w:val="Textodelmarcadordeposicin"/>
              <w:rFonts w:ascii="Times New Roman" w:hAnsi="Times New Roman" w:cs="Times New Roman"/>
              <w:color w:val="808080" w:themeColor="background1" w:themeShade="8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87"/>
    <w:rsid w:val="005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178C2E7CAF945C5817C817F626CEF50">
    <w:name w:val="2178C2E7CAF945C5817C817F626CEF50"/>
  </w:style>
  <w:style w:type="paragraph" w:customStyle="1" w:styleId="81D28D3B722E430390238FBE41ACEC45">
    <w:name w:val="81D28D3B722E430390238FBE41ACEC45"/>
  </w:style>
  <w:style w:type="paragraph" w:customStyle="1" w:styleId="444A762DCD1A4D588FF2B3973A99DA18">
    <w:name w:val="444A762DCD1A4D588FF2B3973A99DA18"/>
  </w:style>
  <w:style w:type="paragraph" w:customStyle="1" w:styleId="C624D27604634A8DA9D74EFBB7419271">
    <w:name w:val="C624D27604634A8DA9D74EFBB7419271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EB565B4994743EDBCA24B65299D4AEC">
    <w:name w:val="1EB565B4994743EDBCA24B65299D4AEC"/>
  </w:style>
  <w:style w:type="paragraph" w:customStyle="1" w:styleId="465F31DF06454DA8ABD403CACBAB7B2B">
    <w:name w:val="465F31DF06454DA8ABD403CACBAB7B2B"/>
  </w:style>
  <w:style w:type="paragraph" w:customStyle="1" w:styleId="657ECA5E2425455EA0AC9280FCC35FDD">
    <w:name w:val="657ECA5E2425455EA0AC9280FCC35FDD"/>
  </w:style>
  <w:style w:type="paragraph" w:customStyle="1" w:styleId="8CF6260ED2E74D1CB58163B43E22A190">
    <w:name w:val="8CF6260ED2E74D1CB58163B43E22A190"/>
  </w:style>
  <w:style w:type="paragraph" w:customStyle="1" w:styleId="8D6F987C456D4B8CBC6CF24BD3870766">
    <w:name w:val="8D6F987C456D4B8CBC6CF24BD3870766"/>
  </w:style>
  <w:style w:type="paragraph" w:customStyle="1" w:styleId="7241D3B18BC242F78D5F0280FEA74EF8">
    <w:name w:val="7241D3B18BC242F78D5F0280FEA74EF8"/>
  </w:style>
  <w:style w:type="paragraph" w:customStyle="1" w:styleId="CA93BC77E1344F8A8DE3D328331F4ED1">
    <w:name w:val="CA93BC77E1344F8A8DE3D328331F4ED1"/>
  </w:style>
  <w:style w:type="paragraph" w:customStyle="1" w:styleId="A677FDEE2F064797B6D7A15E238933CF">
    <w:name w:val="A677FDEE2F064797B6D7A15E238933CF"/>
  </w:style>
  <w:style w:type="paragraph" w:customStyle="1" w:styleId="F4D9AC1980934B0FA4B19287F465A057">
    <w:name w:val="F4D9AC1980934B0FA4B19287F465A057"/>
  </w:style>
  <w:style w:type="paragraph" w:customStyle="1" w:styleId="778D31F70CBB4817AF355161D7279C50">
    <w:name w:val="778D31F70CBB4817AF355161D7279C50"/>
  </w:style>
  <w:style w:type="paragraph" w:customStyle="1" w:styleId="8825CC4ED0134657BC1661E219D43C18">
    <w:name w:val="8825CC4ED0134657BC1661E219D43C18"/>
  </w:style>
  <w:style w:type="paragraph" w:customStyle="1" w:styleId="C50A9C0564C4427A97B9A7C9ED41D21F">
    <w:name w:val="C50A9C0564C4427A97B9A7C9ED41D2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178C2E7CAF945C5817C817F626CEF50">
    <w:name w:val="2178C2E7CAF945C5817C817F626CEF50"/>
  </w:style>
  <w:style w:type="paragraph" w:customStyle="1" w:styleId="81D28D3B722E430390238FBE41ACEC45">
    <w:name w:val="81D28D3B722E430390238FBE41ACEC45"/>
  </w:style>
  <w:style w:type="paragraph" w:customStyle="1" w:styleId="444A762DCD1A4D588FF2B3973A99DA18">
    <w:name w:val="444A762DCD1A4D588FF2B3973A99DA18"/>
  </w:style>
  <w:style w:type="paragraph" w:customStyle="1" w:styleId="C624D27604634A8DA9D74EFBB7419271">
    <w:name w:val="C624D27604634A8DA9D74EFBB7419271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EB565B4994743EDBCA24B65299D4AEC">
    <w:name w:val="1EB565B4994743EDBCA24B65299D4AEC"/>
  </w:style>
  <w:style w:type="paragraph" w:customStyle="1" w:styleId="465F31DF06454DA8ABD403CACBAB7B2B">
    <w:name w:val="465F31DF06454DA8ABD403CACBAB7B2B"/>
  </w:style>
  <w:style w:type="paragraph" w:customStyle="1" w:styleId="657ECA5E2425455EA0AC9280FCC35FDD">
    <w:name w:val="657ECA5E2425455EA0AC9280FCC35FDD"/>
  </w:style>
  <w:style w:type="paragraph" w:customStyle="1" w:styleId="8CF6260ED2E74D1CB58163B43E22A190">
    <w:name w:val="8CF6260ED2E74D1CB58163B43E22A190"/>
  </w:style>
  <w:style w:type="paragraph" w:customStyle="1" w:styleId="8D6F987C456D4B8CBC6CF24BD3870766">
    <w:name w:val="8D6F987C456D4B8CBC6CF24BD3870766"/>
  </w:style>
  <w:style w:type="paragraph" w:customStyle="1" w:styleId="7241D3B18BC242F78D5F0280FEA74EF8">
    <w:name w:val="7241D3B18BC242F78D5F0280FEA74EF8"/>
  </w:style>
  <w:style w:type="paragraph" w:customStyle="1" w:styleId="CA93BC77E1344F8A8DE3D328331F4ED1">
    <w:name w:val="CA93BC77E1344F8A8DE3D328331F4ED1"/>
  </w:style>
  <w:style w:type="paragraph" w:customStyle="1" w:styleId="A677FDEE2F064797B6D7A15E238933CF">
    <w:name w:val="A677FDEE2F064797B6D7A15E238933CF"/>
  </w:style>
  <w:style w:type="paragraph" w:customStyle="1" w:styleId="F4D9AC1980934B0FA4B19287F465A057">
    <w:name w:val="F4D9AC1980934B0FA4B19287F465A057"/>
  </w:style>
  <w:style w:type="paragraph" w:customStyle="1" w:styleId="778D31F70CBB4817AF355161D7279C50">
    <w:name w:val="778D31F70CBB4817AF355161D7279C50"/>
  </w:style>
  <w:style w:type="paragraph" w:customStyle="1" w:styleId="8825CC4ED0134657BC1661E219D43C18">
    <w:name w:val="8825CC4ED0134657BC1661E219D43C18"/>
  </w:style>
  <w:style w:type="paragraph" w:customStyle="1" w:styleId="C50A9C0564C4427A97B9A7C9ED41D21F">
    <w:name w:val="C50A9C0564C4427A97B9A7C9ED41D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9597-FC67-42CA-8442-C99BEE8F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INSCRIPCION</Template>
  <TotalTime>1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cp:lastPrinted>2014-12-22T05:48:00Z</cp:lastPrinted>
  <dcterms:created xsi:type="dcterms:W3CDTF">2024-05-27T07:35:00Z</dcterms:created>
  <dcterms:modified xsi:type="dcterms:W3CDTF">2024-05-27T07:36:00Z</dcterms:modified>
</cp:coreProperties>
</file>